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C0" w:rsidRDefault="000000C0" w:rsidP="000000C0">
      <w:pPr>
        <w:ind w:left="5670"/>
      </w:pPr>
      <w:r>
        <w:t>Директору ГБОУ</w:t>
      </w:r>
      <w:r w:rsidR="00313208">
        <w:rPr>
          <w:lang w:val="en-US"/>
        </w:rPr>
        <w:t xml:space="preserve"> СОШ</w:t>
      </w:r>
      <w:r>
        <w:t xml:space="preserve"> № </w:t>
      </w:r>
      <w:r w:rsidR="00313208">
        <w:rPr>
          <w:lang w:val="en-US"/>
        </w:rPr>
        <w:t>352</w:t>
      </w:r>
      <w:r>
        <w:t xml:space="preserve"> ______________________</w:t>
      </w:r>
    </w:p>
    <w:p w:rsidR="000000C0" w:rsidRDefault="000000C0" w:rsidP="000000C0">
      <w:pPr>
        <w:ind w:left="5670" w:firstLine="720"/>
      </w:pPr>
      <w:r w:rsidRPr="000000C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</w:t>
      </w:r>
      <w:r w:rsidRPr="000000C0">
        <w:rPr>
          <w:sz w:val="16"/>
          <w:szCs w:val="16"/>
        </w:rPr>
        <w:t xml:space="preserve">              (образовательного учреждения)</w:t>
      </w:r>
      <w:r w:rsidR="00BE0656">
        <w:br/>
      </w:r>
      <w:proofErr w:type="gramStart"/>
      <w:r w:rsidR="00BE0656">
        <w:t>от</w:t>
      </w:r>
      <w:proofErr w:type="gramEnd"/>
      <w:r w:rsidR="00BE0656">
        <w:t xml:space="preserve"> ________</w:t>
      </w:r>
      <w:r>
        <w:t>________</w:t>
      </w:r>
      <w:r w:rsidR="00BE0656">
        <w:t>__</w:t>
      </w:r>
      <w:r>
        <w:t>_____</w:t>
      </w:r>
      <w:r w:rsidR="00BE0656">
        <w:t>__________________</w:t>
      </w:r>
    </w:p>
    <w:p w:rsidR="000000C0" w:rsidRDefault="000000C0" w:rsidP="000000C0">
      <w:pPr>
        <w:ind w:left="5670"/>
      </w:pPr>
      <w:r>
        <w:t xml:space="preserve">   </w:t>
      </w:r>
      <w:r>
        <w:tab/>
      </w:r>
      <w:r w:rsidRPr="000000C0">
        <w:rPr>
          <w:sz w:val="16"/>
          <w:szCs w:val="16"/>
        </w:rPr>
        <w:t>(ФИО – полностью)</w:t>
      </w:r>
      <w:r w:rsidR="00BE0656" w:rsidRPr="000000C0">
        <w:rPr>
          <w:sz w:val="18"/>
          <w:szCs w:val="18"/>
        </w:rPr>
        <w:br/>
      </w:r>
      <w:r w:rsidR="00BE0656">
        <w:t>_</w:t>
      </w:r>
      <w:r>
        <w:t>______________</w:t>
      </w:r>
      <w:r w:rsidR="00BE0656">
        <w:t>_____________________________</w:t>
      </w:r>
    </w:p>
    <w:p w:rsidR="000000C0" w:rsidRPr="000000C0" w:rsidRDefault="000000C0" w:rsidP="000000C0">
      <w:pPr>
        <w:ind w:left="5670"/>
        <w:rPr>
          <w:sz w:val="16"/>
          <w:szCs w:val="16"/>
        </w:rPr>
      </w:pPr>
      <w:r>
        <w:rPr>
          <w:sz w:val="16"/>
          <w:szCs w:val="16"/>
        </w:rPr>
        <w:t>р</w:t>
      </w:r>
      <w:r w:rsidRPr="000000C0">
        <w:rPr>
          <w:sz w:val="16"/>
          <w:szCs w:val="16"/>
        </w:rPr>
        <w:t xml:space="preserve">одителя (законного представителя), обучающегося </w:t>
      </w:r>
    </w:p>
    <w:p w:rsidR="000000C0" w:rsidRDefault="00066DFE" w:rsidP="000000C0">
      <w:pPr>
        <w:ind w:left="5670"/>
      </w:pPr>
      <w:r w:rsidRPr="00066DFE">
        <w:rPr>
          <w:noProof/>
          <w:sz w:val="16"/>
          <w:szCs w:val="16"/>
        </w:rPr>
        <w:pict>
          <v:rect id="_x0000_s1028" style="position:absolute;left:0;text-align:left;margin-left:-36.75pt;margin-top:-92.5pt;width:46.5pt;height:9.75pt;z-index:251652608"/>
        </w:pict>
      </w:r>
      <w:r w:rsidR="000000C0" w:rsidRPr="000000C0">
        <w:rPr>
          <w:sz w:val="16"/>
          <w:szCs w:val="16"/>
        </w:rPr>
        <w:t>(</w:t>
      </w:r>
      <w:proofErr w:type="gramStart"/>
      <w:r w:rsidR="000000C0" w:rsidRPr="000000C0">
        <w:rPr>
          <w:sz w:val="16"/>
          <w:szCs w:val="16"/>
        </w:rPr>
        <w:t>нужное</w:t>
      </w:r>
      <w:proofErr w:type="gramEnd"/>
      <w:r w:rsidR="000000C0" w:rsidRPr="000000C0">
        <w:rPr>
          <w:sz w:val="16"/>
          <w:szCs w:val="16"/>
        </w:rPr>
        <w:t xml:space="preserve"> подчеркнуть)</w:t>
      </w:r>
      <w:r w:rsidR="00BE0656" w:rsidRPr="000000C0">
        <w:rPr>
          <w:sz w:val="16"/>
          <w:szCs w:val="16"/>
        </w:rPr>
        <w:br/>
      </w:r>
      <w:r w:rsidR="000000C0">
        <w:t>дата рождения _______________________________</w:t>
      </w:r>
    </w:p>
    <w:p w:rsidR="000000C0" w:rsidRDefault="000000C0" w:rsidP="000000C0">
      <w:pPr>
        <w:ind w:left="5670"/>
      </w:pPr>
      <w:r>
        <w:t xml:space="preserve">зарегистрированного по </w:t>
      </w:r>
    </w:p>
    <w:p w:rsidR="000000C0" w:rsidRDefault="000000C0" w:rsidP="000000C0">
      <w:pPr>
        <w:ind w:left="5670"/>
      </w:pPr>
      <w:r>
        <w:t>адресу ______________________________________</w:t>
      </w:r>
    </w:p>
    <w:p w:rsidR="000000C0" w:rsidRDefault="00066DFE" w:rsidP="000000C0">
      <w:pPr>
        <w:ind w:left="5760" w:firstLine="720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9" style="position:absolute;left:0;text-align:left;margin-left:-24.75pt;margin-top:-147.2pt;width:46.5pt;height:9.75pt;z-index:251653632"/>
        </w:pict>
      </w:r>
      <w:r w:rsidR="000000C0">
        <w:rPr>
          <w:sz w:val="16"/>
          <w:szCs w:val="16"/>
        </w:rPr>
        <w:t>(индекс, место регистрации)</w:t>
      </w:r>
    </w:p>
    <w:p w:rsidR="000000C0" w:rsidRDefault="000000C0" w:rsidP="000000C0">
      <w:pPr>
        <w:ind w:left="5670"/>
      </w:pPr>
      <w:r>
        <w:t>____________________________________________</w:t>
      </w:r>
    </w:p>
    <w:p w:rsidR="000000C0" w:rsidRDefault="007A441B" w:rsidP="000000C0">
      <w:pPr>
        <w:ind w:left="5670"/>
      </w:pPr>
      <w:r>
        <w:t>н</w:t>
      </w:r>
      <w:r w:rsidR="000000C0">
        <w:t>омер телефона______________________________</w:t>
      </w:r>
    </w:p>
    <w:p w:rsidR="000000C0" w:rsidRDefault="007A441B" w:rsidP="000000C0">
      <w:pPr>
        <w:ind w:left="5670"/>
      </w:pPr>
      <w:r>
        <w:t>п</w:t>
      </w:r>
      <w:r w:rsidR="000000C0">
        <w:t>аспорт, № и серия</w:t>
      </w:r>
    </w:p>
    <w:p w:rsidR="000000C0" w:rsidRDefault="000000C0" w:rsidP="000000C0">
      <w:pPr>
        <w:ind w:left="5670"/>
      </w:pPr>
      <w:r>
        <w:t>_____________ № ____________________________</w:t>
      </w:r>
    </w:p>
    <w:p w:rsidR="000000C0" w:rsidRDefault="007A441B" w:rsidP="000000C0">
      <w:pPr>
        <w:ind w:left="5670"/>
      </w:pPr>
      <w:r>
        <w:t>д</w:t>
      </w:r>
      <w:r w:rsidR="000000C0">
        <w:t>ата выдачи ________________________________</w:t>
      </w:r>
    </w:p>
    <w:p w:rsidR="000000C0" w:rsidRDefault="007A441B" w:rsidP="000000C0">
      <w:pPr>
        <w:ind w:left="5670"/>
      </w:pPr>
      <w:r>
        <w:t>к</w:t>
      </w:r>
      <w:r w:rsidR="000000C0">
        <w:t xml:space="preserve">ем </w:t>
      </w:r>
      <w:proofErr w:type="gramStart"/>
      <w:r w:rsidR="000000C0">
        <w:t>выдан</w:t>
      </w:r>
      <w:proofErr w:type="gramEnd"/>
      <w:r w:rsidR="000000C0">
        <w:t xml:space="preserve"> __________________________________</w:t>
      </w:r>
    </w:p>
    <w:p w:rsidR="00BE0656" w:rsidRDefault="000000C0" w:rsidP="000000C0">
      <w:pPr>
        <w:ind w:left="5670"/>
        <w:rPr>
          <w:sz w:val="24"/>
        </w:rPr>
      </w:pPr>
      <w:r>
        <w:rPr>
          <w:sz w:val="24"/>
        </w:rPr>
        <w:t xml:space="preserve"> _____________</w:t>
      </w:r>
      <w:r w:rsidR="00BE0656">
        <w:rPr>
          <w:sz w:val="24"/>
        </w:rPr>
        <w:t>_______________________</w:t>
      </w:r>
      <w:r w:rsidR="00BE0656">
        <w:rPr>
          <w:sz w:val="24"/>
        </w:rPr>
        <w:br/>
      </w:r>
    </w:p>
    <w:p w:rsidR="00BE0656" w:rsidRPr="00F15DC5" w:rsidRDefault="007A441B" w:rsidP="007A441B">
      <w:pPr>
        <w:pStyle w:val="a3"/>
      </w:pPr>
      <w:r w:rsidRPr="00F15DC5">
        <w:t>Заявление</w:t>
      </w:r>
      <w:r w:rsidR="00BE0656" w:rsidRPr="00F15DC5">
        <w:br/>
      </w:r>
    </w:p>
    <w:p w:rsidR="007A441B" w:rsidRPr="00F15DC5" w:rsidRDefault="00BE0656" w:rsidP="007A441B">
      <w:pPr>
        <w:jc w:val="both"/>
      </w:pPr>
      <w:r w:rsidRPr="00F15DC5">
        <w:t xml:space="preserve">Прошу предоставить </w:t>
      </w:r>
      <w:r w:rsidR="007A441B" w:rsidRPr="00F15DC5">
        <w:t xml:space="preserve">в соответствии с главой 18 Закона Санкт-Петербурга «Социальный кодекс Санкт-Петербурга» дополнительную меру социальной поддержки по обеспечению питанием </w:t>
      </w:r>
      <w:proofErr w:type="gramStart"/>
      <w:r w:rsidR="007A441B" w:rsidRPr="00F15DC5">
        <w:t>включающее</w:t>
      </w:r>
      <w:proofErr w:type="gramEnd"/>
      <w:r w:rsidR="007A441B" w:rsidRPr="00F15DC5">
        <w:t xml:space="preserve"> завтрак, обед, завтрак и обед или комплексный обед (нужное подчеркнуть)</w:t>
      </w:r>
      <w:r w:rsidR="00A037E4">
        <w:t xml:space="preserve"> </w:t>
      </w:r>
      <w:r w:rsidR="007A441B" w:rsidRPr="00F15DC5">
        <w:t>___________</w:t>
      </w:r>
      <w:r w:rsidR="00A037E4">
        <w:t>_____________________</w:t>
      </w:r>
      <w:r w:rsidR="007A441B" w:rsidRPr="00F15DC5">
        <w:t>_________________________________________</w:t>
      </w:r>
    </w:p>
    <w:p w:rsidR="007A441B" w:rsidRPr="00A037E4" w:rsidRDefault="007A441B" w:rsidP="007A441B">
      <w:pPr>
        <w:jc w:val="both"/>
        <w:rPr>
          <w:sz w:val="16"/>
          <w:szCs w:val="16"/>
        </w:rPr>
      </w:pPr>
      <w:r w:rsidRPr="00F15DC5">
        <w:tab/>
      </w:r>
      <w:r w:rsidRPr="00F15DC5">
        <w:tab/>
      </w:r>
      <w:r w:rsidRPr="00F15DC5">
        <w:tab/>
      </w:r>
      <w:r w:rsidRPr="00F15DC5">
        <w:tab/>
      </w:r>
      <w:r w:rsidRPr="00F15DC5">
        <w:tab/>
      </w:r>
      <w:r w:rsidR="00A037E4">
        <w:t xml:space="preserve">                                                   </w:t>
      </w:r>
      <w:r w:rsidRPr="00A037E4">
        <w:rPr>
          <w:sz w:val="16"/>
          <w:szCs w:val="16"/>
        </w:rPr>
        <w:t>(кому – ФИО)</w:t>
      </w:r>
    </w:p>
    <w:p w:rsidR="007A441B" w:rsidRPr="00F15DC5" w:rsidRDefault="007A441B" w:rsidP="007A441B">
      <w:pPr>
        <w:jc w:val="both"/>
      </w:pPr>
      <w:r w:rsidRPr="00F15DC5">
        <w:t>обучающе</w:t>
      </w:r>
      <w:proofErr w:type="gramStart"/>
      <w:r w:rsidRPr="00F15DC5">
        <w:t>е(</w:t>
      </w:r>
      <w:proofErr w:type="spellStart"/>
      <w:proofErr w:type="gramEnd"/>
      <w:r w:rsidRPr="00F15DC5">
        <w:t>му,й</w:t>
      </w:r>
      <w:proofErr w:type="spellEnd"/>
      <w:r w:rsidRPr="00F15DC5">
        <w:t>)</w:t>
      </w:r>
      <w:proofErr w:type="spellStart"/>
      <w:r w:rsidRPr="00F15DC5">
        <w:t>ся</w:t>
      </w:r>
      <w:proofErr w:type="spellEnd"/>
      <w:r w:rsidRPr="00F15DC5">
        <w:t xml:space="preserve"> класса (группы) ________</w:t>
      </w:r>
      <w:r w:rsidR="00A037E4">
        <w:t>___</w:t>
      </w:r>
      <w:r w:rsidRPr="00F15DC5">
        <w:t>__</w:t>
      </w:r>
      <w:r w:rsidR="00A037E4">
        <w:t>____</w:t>
      </w:r>
      <w:r w:rsidRPr="00F15DC5">
        <w:t>___, на период с ____________</w:t>
      </w:r>
      <w:r w:rsidR="00A037E4">
        <w:t>______</w:t>
      </w:r>
      <w:r w:rsidRPr="00F15DC5">
        <w:t>___ по _</w:t>
      </w:r>
      <w:r w:rsidR="00A037E4">
        <w:t>____</w:t>
      </w:r>
      <w:r w:rsidRPr="00F15DC5">
        <w:t>_______________</w:t>
      </w:r>
    </w:p>
    <w:p w:rsidR="007A441B" w:rsidRPr="00F15DC5" w:rsidRDefault="007A441B" w:rsidP="007A441B">
      <w:pPr>
        <w:jc w:val="both"/>
      </w:pPr>
      <w:r w:rsidRPr="00F15DC5">
        <w:t>дата рождения __________</w:t>
      </w:r>
      <w:r w:rsidR="00A037E4">
        <w:t>_________</w:t>
      </w:r>
      <w:r w:rsidRPr="00F15DC5">
        <w:t>____, свидетельство о рождении/паспорт серия ___</w:t>
      </w:r>
      <w:r w:rsidR="00A037E4">
        <w:t>____</w:t>
      </w:r>
      <w:r w:rsidRPr="00F15DC5">
        <w:t>____ номер ____</w:t>
      </w:r>
      <w:r w:rsidR="00A037E4">
        <w:t>____</w:t>
      </w:r>
      <w:r w:rsidRPr="00F15DC5">
        <w:t>_________,</w:t>
      </w:r>
    </w:p>
    <w:p w:rsidR="007A441B" w:rsidRPr="00F15DC5" w:rsidRDefault="007A441B" w:rsidP="007A441B">
      <w:pPr>
        <w:jc w:val="both"/>
      </w:pPr>
      <w:r w:rsidRPr="00F15DC5">
        <w:t>место регистрации __________</w:t>
      </w:r>
      <w:r w:rsidR="00A037E4">
        <w:t>__________</w:t>
      </w:r>
      <w:r w:rsidRPr="00F15DC5">
        <w:t>_______________, место проживания ___</w:t>
      </w:r>
      <w:r w:rsidR="00A037E4">
        <w:t>_________</w:t>
      </w:r>
      <w:r w:rsidRPr="00F15DC5">
        <w:t>_________________________</w:t>
      </w:r>
    </w:p>
    <w:p w:rsidR="00C05422" w:rsidRPr="00F15DC5" w:rsidRDefault="007A441B" w:rsidP="007A441B">
      <w:pPr>
        <w:jc w:val="both"/>
      </w:pPr>
      <w:r w:rsidRPr="00F15DC5">
        <w:t xml:space="preserve">в связи с тем, что: ** </w:t>
      </w:r>
      <w:r w:rsidRPr="00A037E4">
        <w:rPr>
          <w:sz w:val="18"/>
          <w:szCs w:val="18"/>
        </w:rPr>
        <w:t xml:space="preserve">(при заполнении заявления необходимо проставить знак напротив одной из категорий </w:t>
      </w:r>
      <w:r w:rsidR="00C05422" w:rsidRPr="00A037E4">
        <w:rPr>
          <w:sz w:val="18"/>
          <w:szCs w:val="18"/>
        </w:rPr>
        <w:t>граждан</w:t>
      </w:r>
      <w:r w:rsidRPr="00A037E4">
        <w:rPr>
          <w:sz w:val="18"/>
          <w:szCs w:val="18"/>
        </w:rPr>
        <w:t xml:space="preserve">, претендующих на дополнительную меру социальной поддержки по обеспечению </w:t>
      </w:r>
      <w:r w:rsidR="00C05422" w:rsidRPr="00A037E4">
        <w:rPr>
          <w:sz w:val="18"/>
          <w:szCs w:val="18"/>
        </w:rPr>
        <w:t>питанием)</w:t>
      </w:r>
    </w:p>
    <w:p w:rsidR="00A037E4" w:rsidRPr="00A037E4" w:rsidRDefault="00A037E4" w:rsidP="007A441B">
      <w:pPr>
        <w:jc w:val="both"/>
        <w:rPr>
          <w:sz w:val="10"/>
          <w:szCs w:val="10"/>
        </w:rPr>
      </w:pPr>
    </w:p>
    <w:p w:rsidR="00C05422" w:rsidRPr="00F15DC5" w:rsidRDefault="00A037E4" w:rsidP="007A441B">
      <w:pPr>
        <w:jc w:val="both"/>
      </w:pPr>
      <w:r>
        <w:t>О</w:t>
      </w:r>
      <w:r w:rsidR="00C05422" w:rsidRPr="00F15DC5">
        <w:t>бучающи</w:t>
      </w:r>
      <w:proofErr w:type="gramStart"/>
      <w:r w:rsidR="00C05422" w:rsidRPr="00F15DC5">
        <w:t>й(</w:t>
      </w:r>
      <w:proofErr w:type="spellStart"/>
      <w:proofErr w:type="gramEnd"/>
      <w:r w:rsidR="00C05422" w:rsidRPr="00F15DC5">
        <w:t>ая</w:t>
      </w:r>
      <w:proofErr w:type="spellEnd"/>
      <w:r w:rsidR="00C05422" w:rsidRPr="00F15DC5">
        <w:t>)</w:t>
      </w:r>
      <w:proofErr w:type="spellStart"/>
      <w:r w:rsidR="00C05422" w:rsidRPr="00F15DC5">
        <w:t>ся</w:t>
      </w:r>
      <w:proofErr w:type="spellEnd"/>
      <w:r w:rsidR="00C05422" w:rsidRPr="00F15DC5">
        <w:t xml:space="preserve"> относится к категории граждан, имеющих право на предоставление дополнительной меры социальной поддержки по обеспечению питанием с компенсацией за счет средств бюджета Санкт-Петербурга, 100 процентов его стоимости:</w:t>
      </w:r>
    </w:p>
    <w:p w:rsidR="00C05422" w:rsidRPr="00F15DC5" w:rsidRDefault="00066DFE" w:rsidP="008D673C">
      <w:pPr>
        <w:spacing w:line="276" w:lineRule="auto"/>
        <w:jc w:val="both"/>
      </w:pPr>
      <w:r>
        <w:rPr>
          <w:noProof/>
        </w:rPr>
        <w:pict>
          <v:rect id="_x0000_s1026" style="position:absolute;left:0;text-align:left;margin-left:1.05pt;margin-top:3pt;width:29.85pt;height:8.25pt;z-index:251651584"/>
        </w:pict>
      </w:r>
      <w:r w:rsidR="00C05422" w:rsidRPr="00F15DC5">
        <w:t xml:space="preserve"> </w:t>
      </w:r>
      <w:r w:rsidR="00C05422" w:rsidRPr="00F15DC5">
        <w:tab/>
        <w:t>малообеспеченных семей;</w:t>
      </w:r>
    </w:p>
    <w:p w:rsidR="00C05422" w:rsidRPr="00F15DC5" w:rsidRDefault="00066DFE" w:rsidP="008D673C">
      <w:pPr>
        <w:spacing w:line="276" w:lineRule="auto"/>
        <w:jc w:val="both"/>
      </w:pPr>
      <w:r w:rsidRPr="00066DFE">
        <w:rPr>
          <w:noProof/>
          <w:sz w:val="16"/>
          <w:szCs w:val="16"/>
        </w:rPr>
        <w:pict>
          <v:rect id="_x0000_s1035" style="position:absolute;left:0;text-align:left;margin-left:1.05pt;margin-top:2.45pt;width:29.85pt;height:9.75pt;z-index:251658752"/>
        </w:pict>
      </w:r>
      <w:r w:rsidR="00C05422" w:rsidRPr="00F15DC5">
        <w:tab/>
        <w:t>многодетных семей;</w:t>
      </w:r>
    </w:p>
    <w:p w:rsidR="00C05422" w:rsidRPr="00F15DC5" w:rsidRDefault="00066DFE" w:rsidP="008D673C">
      <w:pPr>
        <w:spacing w:line="276" w:lineRule="auto"/>
        <w:jc w:val="both"/>
      </w:pPr>
      <w:r>
        <w:rPr>
          <w:noProof/>
        </w:rPr>
        <w:pict>
          <v:rect id="_x0000_s1032" style="position:absolute;left:0;text-align:left;margin-left:1.05pt;margin-top:3pt;width:29.85pt;height:9.75pt;z-index:251655680"/>
        </w:pict>
      </w:r>
      <w:r w:rsidR="00C05422" w:rsidRPr="00F15DC5">
        <w:tab/>
        <w:t>дети-сироты и дети, оставшиеся без попечения родителей;</w:t>
      </w:r>
    </w:p>
    <w:p w:rsidR="00C05422" w:rsidRPr="00F15DC5" w:rsidRDefault="00066DFE" w:rsidP="008D673C">
      <w:pPr>
        <w:spacing w:line="276" w:lineRule="auto"/>
        <w:jc w:val="both"/>
      </w:pPr>
      <w:r>
        <w:rPr>
          <w:noProof/>
        </w:rPr>
        <w:pict>
          <v:rect id="_x0000_s1033" style="position:absolute;left:0;text-align:left;margin-left:1.05pt;margin-top:4pt;width:29.85pt;height:9.75pt;z-index:251656704"/>
        </w:pict>
      </w:r>
      <w:r w:rsidR="00C05422" w:rsidRPr="00F15DC5">
        <w:tab/>
      </w:r>
      <w:proofErr w:type="gramStart"/>
      <w:r w:rsidR="00C05422" w:rsidRPr="00F15DC5">
        <w:t>обучающихся</w:t>
      </w:r>
      <w:proofErr w:type="gramEnd"/>
      <w:r w:rsidR="00C05422" w:rsidRPr="00F15DC5">
        <w:t xml:space="preserve"> по адаптированной образовательной программе;</w:t>
      </w:r>
    </w:p>
    <w:p w:rsidR="00F15DC5" w:rsidRPr="00F15DC5" w:rsidRDefault="00066DFE" w:rsidP="008D673C">
      <w:pPr>
        <w:spacing w:line="276" w:lineRule="auto"/>
        <w:ind w:left="720"/>
        <w:jc w:val="both"/>
      </w:pPr>
      <w:r w:rsidRPr="00066DFE">
        <w:rPr>
          <w:noProof/>
          <w:sz w:val="16"/>
          <w:szCs w:val="16"/>
        </w:rPr>
        <w:pict>
          <v:rect id="_x0000_s1036" style="position:absolute;left:0;text-align:left;margin-left:1.05pt;margin-top:5.05pt;width:29.85pt;height:31.5pt;z-index:251659776"/>
        </w:pict>
      </w:r>
      <w:proofErr w:type="gramStart"/>
      <w:r w:rsidR="00C05422" w:rsidRPr="00F15DC5">
        <w:t xml:space="preserve">обучающимся по программам подготовки квалифицированных рабочих и служащих или по программам профессионального образования на период прохождения учебной </w:t>
      </w:r>
      <w:r w:rsidR="00F15DC5" w:rsidRPr="00F15DC5">
        <w:t>и (или) производственной практики вне профессионального образовательного  учреждения;</w:t>
      </w:r>
      <w:proofErr w:type="gramEnd"/>
    </w:p>
    <w:p w:rsidR="00F15DC5" w:rsidRPr="00F15DC5" w:rsidRDefault="00066DFE" w:rsidP="008D673C">
      <w:pPr>
        <w:spacing w:line="276" w:lineRule="auto"/>
        <w:ind w:left="720"/>
        <w:jc w:val="both"/>
      </w:pPr>
      <w:r>
        <w:rPr>
          <w:noProof/>
        </w:rPr>
        <w:pict>
          <v:rect id="_x0000_s1031" style="position:absolute;left:0;text-align:left;margin-left:1.05pt;margin-top:.6pt;width:29.85pt;height:9.75pt;z-index:251654656"/>
        </w:pict>
      </w:r>
      <w:r w:rsidR="00F15DC5" w:rsidRPr="00F15DC5">
        <w:t>инвалиды;</w:t>
      </w:r>
    </w:p>
    <w:p w:rsidR="00F15DC5" w:rsidRPr="00F15DC5" w:rsidRDefault="00066DFE" w:rsidP="008D673C">
      <w:pPr>
        <w:spacing w:line="276" w:lineRule="auto"/>
        <w:ind w:left="720"/>
        <w:jc w:val="both"/>
      </w:pPr>
      <w:r>
        <w:rPr>
          <w:noProof/>
        </w:rPr>
        <w:pict>
          <v:rect id="_x0000_s1037" style="position:absolute;left:0;text-align:left;margin-left:1.05pt;margin-top:2.4pt;width:29.85pt;height:9.75pt;z-index:251660800"/>
        </w:pict>
      </w:r>
      <w:proofErr w:type="gramStart"/>
      <w:r w:rsidR="00F15DC5" w:rsidRPr="00F15DC5">
        <w:t>находящихся</w:t>
      </w:r>
      <w:proofErr w:type="gramEnd"/>
      <w:r w:rsidR="00F15DC5" w:rsidRPr="00F15DC5">
        <w:t xml:space="preserve"> в трудной жизненной ситуации;</w:t>
      </w:r>
    </w:p>
    <w:p w:rsidR="00F15DC5" w:rsidRPr="00F15DC5" w:rsidRDefault="00F15DC5" w:rsidP="00313208">
      <w:r w:rsidRPr="00F15DC5">
        <w:t>Обучающи</w:t>
      </w:r>
      <w:proofErr w:type="gramStart"/>
      <w:r w:rsidRPr="00F15DC5">
        <w:t>й(</w:t>
      </w:r>
      <w:proofErr w:type="spellStart"/>
      <w:proofErr w:type="gramEnd"/>
      <w:r w:rsidRPr="00F15DC5">
        <w:t>ая</w:t>
      </w:r>
      <w:proofErr w:type="spellEnd"/>
      <w:r w:rsidRPr="00F15DC5">
        <w:t>)</w:t>
      </w:r>
      <w:proofErr w:type="spellStart"/>
      <w:r w:rsidRPr="00F15DC5">
        <w:t>ся</w:t>
      </w:r>
      <w:proofErr w:type="spellEnd"/>
      <w:r w:rsidRPr="00F15DC5">
        <w:t xml:space="preserve"> относится к категории граждан, имеющих право на предоставление дополнительной меры социальной поддержки по обеспечению питанием с компенсацией за счет средств бюджета Санкт-Петербурга, 70 процентов его стоимости:</w:t>
      </w:r>
    </w:p>
    <w:p w:rsidR="00F15DC5" w:rsidRPr="00F15DC5" w:rsidRDefault="00066DFE" w:rsidP="008D673C">
      <w:pPr>
        <w:spacing w:line="276" w:lineRule="auto"/>
        <w:jc w:val="both"/>
      </w:pPr>
      <w:r>
        <w:rPr>
          <w:noProof/>
        </w:rPr>
        <w:pict>
          <v:rect id="_x0000_s1034" style="position:absolute;left:0;text-align:left;margin-left:1.05pt;margin-top:4.15pt;width:29.85pt;height:18pt;z-index:251657728"/>
        </w:pict>
      </w:r>
      <w:r w:rsidR="00F15DC5" w:rsidRPr="00F15DC5">
        <w:tab/>
      </w:r>
      <w:proofErr w:type="gramStart"/>
      <w:r w:rsidR="00F15DC5" w:rsidRPr="00F15DC5">
        <w:t>состоящих</w:t>
      </w:r>
      <w:proofErr w:type="gramEnd"/>
      <w:r w:rsidR="00F15DC5" w:rsidRPr="00F15DC5">
        <w:t xml:space="preserve"> на учете в противотуберкулезном диспансере.</w:t>
      </w:r>
    </w:p>
    <w:p w:rsidR="00F15DC5" w:rsidRPr="00F15DC5" w:rsidRDefault="00F15DC5" w:rsidP="008D673C">
      <w:pPr>
        <w:spacing w:line="276" w:lineRule="auto"/>
        <w:jc w:val="both"/>
      </w:pPr>
      <w:r w:rsidRPr="00F15DC5">
        <w:tab/>
      </w:r>
      <w:proofErr w:type="gramStart"/>
      <w:r w:rsidRPr="00F15DC5">
        <w:t>Согласен</w:t>
      </w:r>
      <w:proofErr w:type="gramEnd"/>
      <w:r w:rsidRPr="00F15DC5">
        <w:t xml:space="preserve"> на оплату 30 %  стоимости ____________________ (подпись);</w:t>
      </w:r>
    </w:p>
    <w:p w:rsidR="00F15DC5" w:rsidRDefault="00066DFE" w:rsidP="008D673C">
      <w:pPr>
        <w:spacing w:line="276" w:lineRule="auto"/>
        <w:jc w:val="both"/>
      </w:pPr>
      <w:r>
        <w:rPr>
          <w:noProof/>
        </w:rPr>
        <w:pict>
          <v:rect id="_x0000_s1038" style="position:absolute;left:0;text-align:left;margin-left:1.05pt;margin-top:2.65pt;width:29.85pt;height:18pt;z-index:251661824"/>
        </w:pict>
      </w:r>
      <w:r w:rsidR="00F15DC5" w:rsidRPr="00F15DC5">
        <w:tab/>
      </w:r>
      <w:proofErr w:type="gramStart"/>
      <w:r w:rsidR="00F15DC5" w:rsidRPr="00F15DC5">
        <w:t xml:space="preserve">Страдающих хроническими заболеваниями, перечень которых установлен </w:t>
      </w:r>
      <w:r w:rsidR="00F15DC5">
        <w:t>Правительством Санкт-Петербурга.</w:t>
      </w:r>
      <w:proofErr w:type="gramEnd"/>
    </w:p>
    <w:p w:rsidR="00F15DC5" w:rsidRDefault="00F15DC5" w:rsidP="008D673C">
      <w:pPr>
        <w:spacing w:line="276" w:lineRule="auto"/>
        <w:jc w:val="both"/>
      </w:pPr>
      <w:r>
        <w:tab/>
      </w:r>
      <w:proofErr w:type="gramStart"/>
      <w:r>
        <w:t>Согласен</w:t>
      </w:r>
      <w:proofErr w:type="gramEnd"/>
      <w:r>
        <w:t xml:space="preserve"> на оплату 30 % стоимости _____________________ (подпись);</w:t>
      </w:r>
    </w:p>
    <w:p w:rsidR="00F15DC5" w:rsidRDefault="00066DFE" w:rsidP="008D673C">
      <w:pPr>
        <w:spacing w:line="276" w:lineRule="auto"/>
        <w:jc w:val="both"/>
      </w:pPr>
      <w:r w:rsidRPr="00066DFE">
        <w:rPr>
          <w:noProof/>
          <w:sz w:val="16"/>
          <w:szCs w:val="16"/>
        </w:rPr>
        <w:pict>
          <v:rect id="_x0000_s1039" style="position:absolute;left:0;text-align:left;margin-left:1.05pt;margin-top:1.95pt;width:29.85pt;height:18pt;z-index:251662848"/>
        </w:pict>
      </w:r>
      <w:r w:rsidR="00F15DC5">
        <w:tab/>
      </w:r>
      <w:proofErr w:type="gramStart"/>
      <w:r w:rsidR="00F15DC5">
        <w:t>Обучающихся</w:t>
      </w:r>
      <w:proofErr w:type="gramEnd"/>
      <w:r w:rsidR="00F15DC5">
        <w:t xml:space="preserve"> в спортивном или кадетском классе.</w:t>
      </w:r>
    </w:p>
    <w:p w:rsidR="00F15DC5" w:rsidRDefault="00F15DC5" w:rsidP="008D673C">
      <w:pPr>
        <w:spacing w:line="276" w:lineRule="auto"/>
        <w:jc w:val="both"/>
      </w:pPr>
      <w:r>
        <w:tab/>
      </w:r>
      <w:proofErr w:type="gramStart"/>
      <w:r>
        <w:t>Согласен</w:t>
      </w:r>
      <w:proofErr w:type="gramEnd"/>
      <w:r>
        <w:t xml:space="preserve"> на оплату 30 % стоимости _____________________ (подпись);</w:t>
      </w:r>
    </w:p>
    <w:p w:rsidR="00F15DC5" w:rsidRPr="008D673C" w:rsidRDefault="00066DFE" w:rsidP="008D673C">
      <w:pPr>
        <w:spacing w:line="276" w:lineRule="auto"/>
        <w:jc w:val="both"/>
      </w:pPr>
      <w:r>
        <w:rPr>
          <w:noProof/>
        </w:rPr>
        <w:pict>
          <v:rect id="_x0000_s1040" style="position:absolute;left:0;text-align:left;margin-left:1.05pt;margin-top:2pt;width:29.85pt;height:10.05pt;z-index:251663872"/>
        </w:pict>
      </w:r>
      <w:r w:rsidR="00F15DC5" w:rsidRPr="008D673C">
        <w:tab/>
      </w:r>
      <w:proofErr w:type="gramStart"/>
      <w:r w:rsidR="00F15DC5" w:rsidRPr="008D673C">
        <w:t>Являющихся</w:t>
      </w:r>
      <w:proofErr w:type="gramEnd"/>
      <w:r w:rsidR="00F15DC5" w:rsidRPr="008D673C">
        <w:t xml:space="preserve"> учеником 1-4 класса. </w:t>
      </w:r>
      <w:r w:rsidR="00F15DC5" w:rsidRPr="008D673C">
        <w:tab/>
      </w:r>
      <w:proofErr w:type="gramStart"/>
      <w:r w:rsidR="00F15DC5" w:rsidRPr="008D673C">
        <w:t>Согласен</w:t>
      </w:r>
      <w:proofErr w:type="gramEnd"/>
      <w:r w:rsidR="00F15DC5" w:rsidRPr="008D673C">
        <w:t xml:space="preserve"> на оплату 30 % стоимости __________________ (подпись);</w:t>
      </w:r>
    </w:p>
    <w:p w:rsidR="00F15DC5" w:rsidRDefault="00F15DC5" w:rsidP="00E0488A">
      <w:pPr>
        <w:ind w:firstLine="720"/>
        <w:jc w:val="both"/>
      </w:pPr>
      <w:r>
        <w:t>Родитель (законный представитель), обучающийся:</w:t>
      </w:r>
    </w:p>
    <w:p w:rsidR="00F15DC5" w:rsidRDefault="00F15DC5" w:rsidP="00E0488A">
      <w:pPr>
        <w:ind w:firstLine="720"/>
        <w:jc w:val="both"/>
      </w:pPr>
      <w:r>
        <w:t>-</w:t>
      </w:r>
      <w:r w:rsidR="00E0488A">
        <w:t xml:space="preserve"> проинформирован образовательным учреждением </w:t>
      </w:r>
      <w:proofErr w:type="gramStart"/>
      <w:r w:rsidR="00E0488A">
        <w:t xml:space="preserve">о праве подать заявление на предоставление дополнительной меры социальной поддержки по обеспечению питанием </w:t>
      </w:r>
      <w:r w:rsidR="0085285E">
        <w:t xml:space="preserve">в следующем учебном году </w:t>
      </w:r>
      <w:r w:rsidR="00E0488A">
        <w:t>в мае</w:t>
      </w:r>
      <w:proofErr w:type="gramEnd"/>
      <w:r w:rsidR="00E0488A">
        <w:t xml:space="preserve"> соответствующего календарного года;</w:t>
      </w:r>
    </w:p>
    <w:p w:rsidR="00E0488A" w:rsidRDefault="00E0488A" w:rsidP="00E0488A">
      <w:pPr>
        <w:ind w:firstLine="720"/>
        <w:jc w:val="both"/>
      </w:pPr>
      <w:r>
        <w:t xml:space="preserve">- дополнительная мера социальной </w:t>
      </w:r>
      <w:r w:rsidR="0085285E">
        <w:t xml:space="preserve">поддержки по обеспечению  питанием </w:t>
      </w:r>
      <w:proofErr w:type="gramStart"/>
      <w:r w:rsidR="00DD3CC1">
        <w:t>предоставляется</w:t>
      </w:r>
      <w:proofErr w:type="gramEnd"/>
      <w:r w:rsidR="0085285E">
        <w:t xml:space="preserve"> начиная с месяца, следующего за месяцем подачи заявления, если </w:t>
      </w:r>
      <w:r w:rsidR="00DD3CC1">
        <w:t>заявление подано до 20 числа текущего месяца;</w:t>
      </w:r>
    </w:p>
    <w:p w:rsidR="00DD3CC1" w:rsidRDefault="00DD3CC1" w:rsidP="00E0488A">
      <w:pPr>
        <w:ind w:firstLine="720"/>
        <w:jc w:val="both"/>
      </w:pPr>
      <w:r>
        <w:t>- предоставление питания прекращается в случае неуплаты за предоставление питания в размере 30 % его стоимости – по истечении трех месяцев, следующих за месяцем, в котором не внесена плата.</w:t>
      </w:r>
    </w:p>
    <w:p w:rsidR="00DD3CC1" w:rsidRDefault="00DD3CC1" w:rsidP="00E0488A">
      <w:pPr>
        <w:ind w:firstLine="720"/>
        <w:jc w:val="both"/>
      </w:pPr>
      <w:r>
        <w:t>В случае изменения оснований для предоставления дополнительной меры социальной поддержки по обеспечению питанием обязуюсь незамедлительно письменно информировать администрацию образовательного учреждения.</w:t>
      </w:r>
    </w:p>
    <w:p w:rsidR="00DD3CC1" w:rsidRDefault="00DD3CC1" w:rsidP="00DD3CC1">
      <w:pPr>
        <w:ind w:firstLine="720"/>
        <w:jc w:val="both"/>
      </w:pPr>
      <w:r>
        <w:t>Предъявлен документ, подтверждающий право представить интересы несовершеннолетнего (наименование и реквизиты документа) ______________________________________________________________________________.</w:t>
      </w:r>
    </w:p>
    <w:p w:rsidR="00DD3CC1" w:rsidRDefault="00DD3CC1" w:rsidP="00DD3CC1">
      <w:pPr>
        <w:ind w:firstLine="720"/>
        <w:jc w:val="both"/>
      </w:pPr>
      <w:proofErr w:type="gramStart"/>
      <w:r>
        <w:t>Согласен</w:t>
      </w:r>
      <w:proofErr w:type="gramEnd"/>
      <w:r>
        <w:t xml:space="preserve"> на обработку персональных данных _______________ (подпись).</w:t>
      </w:r>
    </w:p>
    <w:p w:rsidR="00DD3CC1" w:rsidRDefault="00DD3CC1" w:rsidP="00DD3CC1">
      <w:pPr>
        <w:ind w:firstLine="720"/>
        <w:jc w:val="both"/>
      </w:pPr>
    </w:p>
    <w:p w:rsidR="00BE0656" w:rsidRDefault="00DD3CC1" w:rsidP="008D673C">
      <w:pPr>
        <w:ind w:firstLine="720"/>
        <w:jc w:val="both"/>
        <w:rPr>
          <w:sz w:val="22"/>
        </w:rPr>
      </w:pPr>
      <w:r>
        <w:t>Подпись 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_____________________</w:t>
      </w:r>
    </w:p>
    <w:sectPr w:rsidR="00BE0656" w:rsidSect="008D673C">
      <w:pgSz w:w="11906" w:h="16838"/>
      <w:pgMar w:top="284" w:right="424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00C0"/>
    <w:rsid w:val="000000C0"/>
    <w:rsid w:val="00066DFE"/>
    <w:rsid w:val="00235347"/>
    <w:rsid w:val="00313208"/>
    <w:rsid w:val="007A441B"/>
    <w:rsid w:val="00851BE9"/>
    <w:rsid w:val="0085285E"/>
    <w:rsid w:val="008D673C"/>
    <w:rsid w:val="00A037E4"/>
    <w:rsid w:val="00A960F1"/>
    <w:rsid w:val="00BE0656"/>
    <w:rsid w:val="00C05422"/>
    <w:rsid w:val="00DD3CC1"/>
    <w:rsid w:val="00E0488A"/>
    <w:rsid w:val="00F1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66DFE"/>
    <w:pPr>
      <w:jc w:val="center"/>
    </w:pPr>
  </w:style>
  <w:style w:type="paragraph" w:styleId="2">
    <w:name w:val="Body Text 2"/>
    <w:basedOn w:val="a"/>
    <w:semiHidden/>
    <w:rsid w:val="00066DFE"/>
    <w:rPr>
      <w:sz w:val="22"/>
    </w:rPr>
  </w:style>
  <w:style w:type="paragraph" w:styleId="3">
    <w:name w:val="Body Text 3"/>
    <w:basedOn w:val="a"/>
    <w:semiHidden/>
    <w:rsid w:val="00066DFE"/>
    <w:pPr>
      <w:jc w:val="both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D67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&#1064;&#1072;&#1073;&#1083;&#1086;&#1085;&#1099;\&#1044;&#1086;&#1082;&#1091;&#1084;&#1077;&#1085;&#109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1.dot</Template>
  <TotalTime>142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ГОУ</vt:lpstr>
    </vt:vector>
  </TitlesOfParts>
  <Company>school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ГОУ</dc:title>
  <dc:subject/>
  <dc:creator>main</dc:creator>
  <cp:keywords/>
  <cp:lastModifiedBy>comp</cp:lastModifiedBy>
  <cp:revision>4</cp:revision>
  <cp:lastPrinted>2015-05-18T08:51:00Z</cp:lastPrinted>
  <dcterms:created xsi:type="dcterms:W3CDTF">2015-05-18T07:51:00Z</dcterms:created>
  <dcterms:modified xsi:type="dcterms:W3CDTF">2015-05-18T10:28:00Z</dcterms:modified>
</cp:coreProperties>
</file>